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8F" w:rsidRDefault="005C6F8F" w:rsidP="005C6F8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zh-CN"/>
        </w:rPr>
        <w:t>ПРАВИТЕЛЬСТВО ЯРОСЛАВСКОЙ ОБЛАСТИ</w:t>
      </w:r>
    </w:p>
    <w:p w:rsidR="005C6F8F" w:rsidRDefault="005C6F8F" w:rsidP="005C6F8F">
      <w:pPr>
        <w:jc w:val="center"/>
        <w:rPr>
          <w:sz w:val="32"/>
          <w:szCs w:val="32"/>
          <w:lang w:eastAsia="zh-CN"/>
        </w:rPr>
      </w:pPr>
    </w:p>
    <w:p w:rsidR="005C6F8F" w:rsidRDefault="005C6F8F" w:rsidP="005C6F8F">
      <w:pPr>
        <w:jc w:val="center"/>
        <w:rPr>
          <w:spacing w:val="20"/>
          <w:sz w:val="32"/>
          <w:szCs w:val="32"/>
          <w:lang w:eastAsia="zh-CN"/>
        </w:rPr>
      </w:pPr>
      <w:r>
        <w:rPr>
          <w:spacing w:val="20"/>
          <w:sz w:val="32"/>
          <w:szCs w:val="32"/>
          <w:lang w:eastAsia="zh-CN"/>
        </w:rPr>
        <w:t>ПОСТАНОВЛЕНИЕ</w:t>
      </w:r>
    </w:p>
    <w:p w:rsidR="005C6F8F" w:rsidRDefault="005C6F8F" w:rsidP="005C6F8F">
      <w:pPr>
        <w:rPr>
          <w:szCs w:val="28"/>
          <w:lang w:eastAsia="zh-CN"/>
        </w:rPr>
      </w:pPr>
    </w:p>
    <w:p w:rsidR="005C6F8F" w:rsidRDefault="005C6F8F" w:rsidP="005C6F8F">
      <w:pPr>
        <w:rPr>
          <w:sz w:val="24"/>
          <w:szCs w:val="28"/>
          <w:lang w:eastAsia="zh-CN"/>
        </w:rPr>
      </w:pPr>
    </w:p>
    <w:p w:rsidR="005C6F8F" w:rsidRDefault="005C6F8F" w:rsidP="005C6F8F">
      <w:pPr>
        <w:ind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от 24.10.2024 №1085-п</w:t>
      </w:r>
    </w:p>
    <w:p w:rsidR="005C6F8F" w:rsidRDefault="005C6F8F" w:rsidP="005C6F8F">
      <w:pPr>
        <w:ind w:right="5101"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г. Ярославль</w:t>
      </w:r>
    </w:p>
    <w:p w:rsidR="00BB38FE" w:rsidRPr="004B3641" w:rsidRDefault="00BB38FE" w:rsidP="00767DA6">
      <w:pPr>
        <w:ind w:right="5101"/>
        <w:jc w:val="both"/>
        <w:rPr>
          <w:rFonts w:cs="Times New Roman"/>
          <w:szCs w:val="26"/>
        </w:rPr>
      </w:pPr>
    </w:p>
    <w:p w:rsidR="00BB38FE" w:rsidRPr="004B3641" w:rsidRDefault="00BB38FE" w:rsidP="00767DA6">
      <w:pPr>
        <w:ind w:right="5101"/>
        <w:jc w:val="both"/>
        <w:rPr>
          <w:rFonts w:cs="Times New Roman"/>
          <w:szCs w:val="26"/>
        </w:rPr>
      </w:pPr>
    </w:p>
    <w:p w:rsidR="005A0A51" w:rsidRDefault="005A0A51" w:rsidP="00767DA6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5A0A51">
        <w:rPr>
          <w:rFonts w:cs="Times New Roman"/>
          <w:szCs w:val="28"/>
        </w:rPr>
        <w:t xml:space="preserve"> внесении изменений </w:t>
      </w:r>
    </w:p>
    <w:p w:rsidR="006A67ED" w:rsidRDefault="005A0A51" w:rsidP="00767DA6">
      <w:pPr>
        <w:ind w:right="5101" w:firstLine="0"/>
        <w:rPr>
          <w:rFonts w:cs="Times New Roman"/>
          <w:szCs w:val="28"/>
        </w:rPr>
      </w:pPr>
      <w:r w:rsidRPr="005A0A51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п</w:t>
      </w:r>
      <w:r w:rsidR="009A4268">
        <w:rPr>
          <w:rFonts w:cs="Times New Roman"/>
          <w:szCs w:val="28"/>
        </w:rPr>
        <w:t>остановление</w:t>
      </w:r>
      <w:r w:rsidR="006A67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5A0A51">
        <w:rPr>
          <w:rFonts w:cs="Times New Roman"/>
          <w:szCs w:val="28"/>
        </w:rPr>
        <w:t xml:space="preserve">равительства </w:t>
      </w:r>
      <w:r w:rsidR="006A67ED">
        <w:rPr>
          <w:rFonts w:cs="Times New Roman"/>
          <w:szCs w:val="28"/>
        </w:rPr>
        <w:t xml:space="preserve">Ярославской </w:t>
      </w:r>
      <w:r w:rsidRPr="005A0A51">
        <w:rPr>
          <w:rFonts w:cs="Times New Roman"/>
          <w:szCs w:val="28"/>
        </w:rPr>
        <w:t>области</w:t>
      </w:r>
    </w:p>
    <w:p w:rsidR="001B6AAD" w:rsidRDefault="006F5645" w:rsidP="00767DA6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11.11</w:t>
      </w:r>
      <w:r w:rsidR="00AC0EF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2022</w:t>
      </w:r>
      <w:r w:rsidR="005A0A51" w:rsidRPr="005A0A51">
        <w:rPr>
          <w:rFonts w:cs="Times New Roman"/>
          <w:szCs w:val="28"/>
        </w:rPr>
        <w:t xml:space="preserve"> </w:t>
      </w:r>
      <w:r w:rsidR="005A0A5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996</w:t>
      </w:r>
      <w:r w:rsidR="005A0A51" w:rsidRPr="005A0A51">
        <w:rPr>
          <w:rFonts w:cs="Times New Roman"/>
          <w:szCs w:val="28"/>
        </w:rPr>
        <w:t>-п</w:t>
      </w:r>
    </w:p>
    <w:p w:rsidR="001B6AAD" w:rsidRDefault="001B6AAD" w:rsidP="00767DA6">
      <w:pPr>
        <w:ind w:right="-2"/>
        <w:jc w:val="both"/>
        <w:rPr>
          <w:rFonts w:cs="Times New Roman"/>
          <w:szCs w:val="26"/>
        </w:rPr>
      </w:pPr>
    </w:p>
    <w:p w:rsidR="00911020" w:rsidRDefault="00911020" w:rsidP="00767DA6">
      <w:pPr>
        <w:ind w:right="-2"/>
        <w:jc w:val="both"/>
        <w:rPr>
          <w:rFonts w:cs="Times New Roman"/>
          <w:szCs w:val="26"/>
        </w:rPr>
      </w:pPr>
    </w:p>
    <w:p w:rsidR="00D12958" w:rsidRPr="00FB4910" w:rsidRDefault="00D12958" w:rsidP="00767DA6">
      <w:pPr>
        <w:ind w:right="-2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 Федеральным законом от 8 августа 2024</w:t>
      </w:r>
      <w:r w:rsidR="00B141A1">
        <w:rPr>
          <w:rFonts w:cs="Times New Roman"/>
          <w:szCs w:val="26"/>
        </w:rPr>
        <w:t xml:space="preserve"> года №</w:t>
      </w:r>
      <w:r w:rsidR="008705E6">
        <w:rPr>
          <w:rFonts w:cs="Times New Roman"/>
          <w:szCs w:val="26"/>
        </w:rPr>
        <w:t> </w:t>
      </w:r>
      <w:r w:rsidR="00B141A1">
        <w:rPr>
          <w:rFonts w:cs="Times New Roman"/>
          <w:szCs w:val="26"/>
        </w:rPr>
        <w:t>319</w:t>
      </w:r>
      <w:r w:rsidR="008705E6">
        <w:rPr>
          <w:rFonts w:cs="Times New Roman"/>
          <w:szCs w:val="26"/>
        </w:rPr>
        <w:noBreakHyphen/>
      </w:r>
      <w:r w:rsidR="00B141A1">
        <w:rPr>
          <w:rFonts w:cs="Times New Roman"/>
          <w:szCs w:val="26"/>
        </w:rPr>
        <w:t>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</w:p>
    <w:p w:rsidR="001B6AAD" w:rsidRPr="00A61019" w:rsidRDefault="001B6AAD" w:rsidP="00767DA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7975FC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:rsidR="00911020" w:rsidRDefault="0013691A" w:rsidP="00767DA6">
      <w:pPr>
        <w:jc w:val="both"/>
        <w:rPr>
          <w:szCs w:val="28"/>
        </w:rPr>
      </w:pPr>
      <w:r w:rsidRPr="0013691A">
        <w:rPr>
          <w:szCs w:val="28"/>
        </w:rPr>
        <w:t>1.</w:t>
      </w:r>
      <w:r w:rsidR="00B84F9E">
        <w:rPr>
          <w:szCs w:val="28"/>
        </w:rPr>
        <w:t> </w:t>
      </w:r>
      <w:r w:rsidR="00A516E0" w:rsidRPr="009A4268">
        <w:rPr>
          <w:szCs w:val="28"/>
        </w:rPr>
        <w:t>В</w:t>
      </w:r>
      <w:r w:rsidR="00A516E0">
        <w:rPr>
          <w:szCs w:val="28"/>
        </w:rPr>
        <w:t xml:space="preserve">нести в </w:t>
      </w:r>
      <w:r w:rsidR="00A516E0" w:rsidRPr="009A4268">
        <w:rPr>
          <w:szCs w:val="28"/>
        </w:rPr>
        <w:t>постановление</w:t>
      </w:r>
      <w:r w:rsidR="00A516E0">
        <w:rPr>
          <w:szCs w:val="28"/>
        </w:rPr>
        <w:t xml:space="preserve"> </w:t>
      </w:r>
      <w:r w:rsidR="00A516E0" w:rsidRPr="0013691A">
        <w:rPr>
          <w:szCs w:val="28"/>
        </w:rPr>
        <w:t xml:space="preserve">Правительства </w:t>
      </w:r>
      <w:r w:rsidR="006A67ED">
        <w:rPr>
          <w:szCs w:val="28"/>
        </w:rPr>
        <w:t xml:space="preserve">Ярославской </w:t>
      </w:r>
      <w:r w:rsidR="00A516E0" w:rsidRPr="0013691A">
        <w:rPr>
          <w:szCs w:val="28"/>
        </w:rPr>
        <w:t>области от</w:t>
      </w:r>
      <w:r w:rsidR="00911020">
        <w:rPr>
          <w:szCs w:val="28"/>
        </w:rPr>
        <w:t> </w:t>
      </w:r>
      <w:r w:rsidR="00B33236">
        <w:rPr>
          <w:szCs w:val="28"/>
        </w:rPr>
        <w:t>11.11.2022</w:t>
      </w:r>
      <w:r w:rsidR="00911020">
        <w:rPr>
          <w:szCs w:val="28"/>
        </w:rPr>
        <w:t xml:space="preserve"> </w:t>
      </w:r>
      <w:r w:rsidR="00B33236">
        <w:rPr>
          <w:szCs w:val="28"/>
        </w:rPr>
        <w:t>№ 996</w:t>
      </w:r>
      <w:r w:rsidR="007975FC">
        <w:rPr>
          <w:szCs w:val="28"/>
        </w:rPr>
        <w:t>-</w:t>
      </w:r>
      <w:r w:rsidR="00A516E0" w:rsidRPr="0013691A">
        <w:rPr>
          <w:szCs w:val="28"/>
        </w:rPr>
        <w:t>п</w:t>
      </w:r>
      <w:r w:rsidR="007975FC">
        <w:rPr>
          <w:szCs w:val="28"/>
        </w:rPr>
        <w:t xml:space="preserve"> </w:t>
      </w:r>
      <w:r w:rsidR="00A516E0">
        <w:rPr>
          <w:szCs w:val="28"/>
        </w:rPr>
        <w:t>«</w:t>
      </w:r>
      <w:r w:rsidR="00B70243">
        <w:rPr>
          <w:szCs w:val="28"/>
        </w:rPr>
        <w:t>О</w:t>
      </w:r>
      <w:r w:rsidR="00BE1D35">
        <w:rPr>
          <w:szCs w:val="28"/>
        </w:rPr>
        <w:t>б утверждении</w:t>
      </w:r>
      <w:r w:rsidR="00B70243">
        <w:rPr>
          <w:szCs w:val="28"/>
        </w:rPr>
        <w:t xml:space="preserve"> </w:t>
      </w:r>
      <w:r w:rsidR="00BE1D35">
        <w:rPr>
          <w:rFonts w:cs="Times New Roman"/>
          <w:szCs w:val="28"/>
        </w:rPr>
        <w:t>Порядка</w:t>
      </w:r>
      <w:r w:rsidR="00BE1D35" w:rsidRPr="00DF6B58">
        <w:rPr>
          <w:szCs w:val="28"/>
        </w:rPr>
        <w:t xml:space="preserve"> </w:t>
      </w:r>
      <w:r w:rsidR="00BE1D35">
        <w:rPr>
          <w:rFonts w:cs="Times New Roman"/>
          <w:szCs w:val="28"/>
        </w:rPr>
        <w:t>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 других средств передвижения инвалидов вблизи их места жительства на территории Ярославской области</w:t>
      </w:r>
      <w:r w:rsidR="00A516E0">
        <w:rPr>
          <w:szCs w:val="28"/>
        </w:rPr>
        <w:t>»</w:t>
      </w:r>
      <w:r w:rsidR="00A516E0" w:rsidRPr="0013691A">
        <w:rPr>
          <w:szCs w:val="28"/>
        </w:rPr>
        <w:t xml:space="preserve"> следующие изменения:</w:t>
      </w:r>
      <w:r w:rsidR="00911020" w:rsidRPr="00911020">
        <w:rPr>
          <w:szCs w:val="28"/>
        </w:rPr>
        <w:t xml:space="preserve"> </w:t>
      </w:r>
    </w:p>
    <w:p w:rsidR="00E87507" w:rsidRDefault="00CA6AF9" w:rsidP="00767DA6">
      <w:pPr>
        <w:jc w:val="both"/>
        <w:rPr>
          <w:szCs w:val="28"/>
        </w:rPr>
      </w:pPr>
      <w:r>
        <w:rPr>
          <w:szCs w:val="28"/>
        </w:rPr>
        <w:t>1.1.</w:t>
      </w:r>
      <w:r w:rsidR="008A362B">
        <w:rPr>
          <w:szCs w:val="28"/>
        </w:rPr>
        <w:t> Пункт</w:t>
      </w:r>
      <w:r w:rsidR="00A662F5">
        <w:rPr>
          <w:szCs w:val="28"/>
        </w:rPr>
        <w:t xml:space="preserve"> 2</w:t>
      </w:r>
      <w:r w:rsidR="008A362B">
        <w:rPr>
          <w:szCs w:val="28"/>
        </w:rPr>
        <w:t xml:space="preserve"> изложить в следующей редакции</w:t>
      </w:r>
      <w:r w:rsidR="00E87507">
        <w:rPr>
          <w:szCs w:val="28"/>
        </w:rPr>
        <w:t>:</w:t>
      </w:r>
    </w:p>
    <w:p w:rsidR="00F2106A" w:rsidRPr="0062398D" w:rsidRDefault="00E87507" w:rsidP="001C6CD3">
      <w:pPr>
        <w:jc w:val="both"/>
        <w:rPr>
          <w:szCs w:val="28"/>
        </w:rPr>
      </w:pPr>
      <w:r w:rsidRPr="0062398D">
        <w:rPr>
          <w:szCs w:val="28"/>
        </w:rPr>
        <w:t>«</w:t>
      </w:r>
      <w:r w:rsidR="008705E6" w:rsidRPr="0062398D">
        <w:rPr>
          <w:szCs w:val="28"/>
        </w:rPr>
        <w:t>2. </w:t>
      </w:r>
      <w:r w:rsidR="001C6CD3" w:rsidRPr="0062398D">
        <w:rPr>
          <w:rFonts w:cs="Times New Roman"/>
          <w:szCs w:val="28"/>
        </w:rPr>
        <w:t>Контроль за исполнением постановления возложить на</w:t>
      </w:r>
      <w:r w:rsidR="001C6CD3" w:rsidRPr="0062398D">
        <w:rPr>
          <w:szCs w:val="28"/>
        </w:rPr>
        <w:t xml:space="preserve"> </w:t>
      </w:r>
      <w:r w:rsidRPr="0062398D">
        <w:rPr>
          <w:szCs w:val="28"/>
        </w:rPr>
        <w:t>первого заместителя</w:t>
      </w:r>
      <w:r w:rsidR="00CE1993" w:rsidRPr="0062398D">
        <w:rPr>
          <w:szCs w:val="28"/>
        </w:rPr>
        <w:t xml:space="preserve"> Председателя Правительства Ярославской области Хохрякова</w:t>
      </w:r>
      <w:r w:rsidR="0062398D">
        <w:rPr>
          <w:szCs w:val="28"/>
        </w:rPr>
        <w:t> </w:t>
      </w:r>
      <w:r w:rsidR="00CE1993" w:rsidRPr="0062398D">
        <w:rPr>
          <w:szCs w:val="28"/>
        </w:rPr>
        <w:t>Д.С.</w:t>
      </w:r>
      <w:r w:rsidR="001C6CD3" w:rsidRPr="0062398D">
        <w:rPr>
          <w:szCs w:val="28"/>
        </w:rPr>
        <w:t>».</w:t>
      </w:r>
    </w:p>
    <w:p w:rsidR="008705E6" w:rsidRDefault="008705E6" w:rsidP="00767DA6">
      <w:pPr>
        <w:jc w:val="both"/>
        <w:rPr>
          <w:rFonts w:cs="Times New Roman"/>
          <w:szCs w:val="28"/>
        </w:rPr>
      </w:pPr>
      <w:r>
        <w:rPr>
          <w:szCs w:val="28"/>
        </w:rPr>
        <w:t>1.</w:t>
      </w:r>
      <w:r w:rsidR="00E26697">
        <w:rPr>
          <w:szCs w:val="28"/>
        </w:rPr>
        <w:t>2</w:t>
      </w:r>
      <w:r w:rsidR="00EB4788">
        <w:rPr>
          <w:szCs w:val="28"/>
        </w:rPr>
        <w:t>.</w:t>
      </w:r>
      <w:r w:rsidR="00A004EC">
        <w:rPr>
          <w:szCs w:val="28"/>
        </w:rPr>
        <w:t> </w:t>
      </w:r>
      <w:r w:rsidR="00EB4788" w:rsidRPr="00EB4788">
        <w:rPr>
          <w:szCs w:val="28"/>
        </w:rPr>
        <w:t>В</w:t>
      </w:r>
      <w:r w:rsidR="00E26697">
        <w:rPr>
          <w:szCs w:val="28"/>
        </w:rPr>
        <w:t xml:space="preserve"> </w:t>
      </w:r>
      <w:r w:rsidR="00280C7A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</w:t>
      </w:r>
      <w:r w:rsidR="00280C7A" w:rsidRPr="00DF6B58">
        <w:rPr>
          <w:szCs w:val="28"/>
        </w:rPr>
        <w:t xml:space="preserve"> </w:t>
      </w:r>
      <w:r w:rsidR="00280C7A">
        <w:rPr>
          <w:rFonts w:cs="Times New Roman"/>
          <w:szCs w:val="28"/>
        </w:rPr>
        <w:t>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 других средств передвижения инвалидов вблизи их места жительства на территории Ярославской области</w:t>
      </w:r>
      <w:r>
        <w:rPr>
          <w:rFonts w:cs="Times New Roman"/>
          <w:szCs w:val="28"/>
        </w:rPr>
        <w:t>, утвержденном постановлением:</w:t>
      </w:r>
    </w:p>
    <w:p w:rsidR="00AE29AC" w:rsidRDefault="008705E6" w:rsidP="001345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EA0F48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пункт</w:t>
      </w:r>
      <w:r w:rsidR="00EA0F4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3</w:t>
      </w:r>
      <w:r w:rsidR="00AE29AC">
        <w:rPr>
          <w:rFonts w:cs="Times New Roman"/>
          <w:szCs w:val="28"/>
        </w:rPr>
        <w:t>:</w:t>
      </w:r>
    </w:p>
    <w:p w:rsidR="00AE29AC" w:rsidRDefault="00EA0F48" w:rsidP="001345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слова «поселения или городского округа» заменить словами «муниципального </w:t>
      </w:r>
      <w:r w:rsidR="00134572">
        <w:rPr>
          <w:rFonts w:cs="Times New Roman"/>
          <w:szCs w:val="28"/>
        </w:rPr>
        <w:t>обр</w:t>
      </w:r>
      <w:r w:rsidR="00AE29AC">
        <w:rPr>
          <w:rFonts w:cs="Times New Roman"/>
          <w:szCs w:val="28"/>
        </w:rPr>
        <w:t>азования»;</w:t>
      </w:r>
    </w:p>
    <w:p w:rsidR="008705E6" w:rsidRDefault="008705E6" w:rsidP="001345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слова «</w:t>
      </w:r>
      <w:r w:rsidRPr="008705E6">
        <w:rPr>
          <w:rFonts w:cs="Times New Roman"/>
          <w:szCs w:val="28"/>
        </w:rPr>
        <w:t>Правительства</w:t>
      </w:r>
      <w:r>
        <w:rPr>
          <w:rFonts w:cs="Times New Roman"/>
          <w:szCs w:val="28"/>
        </w:rPr>
        <w:t>» дополнить словом «</w:t>
      </w:r>
      <w:r w:rsidRPr="008705E6">
        <w:rPr>
          <w:rFonts w:cs="Times New Roman"/>
          <w:szCs w:val="28"/>
        </w:rPr>
        <w:t>Ярославской</w:t>
      </w:r>
      <w:r>
        <w:rPr>
          <w:rFonts w:cs="Times New Roman"/>
          <w:szCs w:val="28"/>
        </w:rPr>
        <w:t>»;</w:t>
      </w:r>
    </w:p>
    <w:p w:rsidR="007A2200" w:rsidRDefault="007A2200" w:rsidP="001345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пункт 5 изложить в следующей редакции:</w:t>
      </w:r>
    </w:p>
    <w:p w:rsidR="006D0334" w:rsidRPr="006D0334" w:rsidRDefault="006D0334" w:rsidP="006D033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6D0334">
        <w:rPr>
          <w:rFonts w:cs="Times New Roman"/>
          <w:szCs w:val="28"/>
        </w:rPr>
        <w:t>5. К заявлению прилагаются:</w:t>
      </w:r>
    </w:p>
    <w:p w:rsidR="006D0334" w:rsidRDefault="00071F91" w:rsidP="006D033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 </w:t>
      </w:r>
      <w:r w:rsidR="006D0334" w:rsidRPr="006D0334">
        <w:rPr>
          <w:rFonts w:cs="Times New Roman"/>
          <w:szCs w:val="28"/>
        </w:rPr>
        <w:t>документ, удостоверяющий личность заяви</w:t>
      </w:r>
      <w:r w:rsidR="00041FD9">
        <w:rPr>
          <w:rFonts w:cs="Times New Roman"/>
          <w:szCs w:val="28"/>
        </w:rPr>
        <w:t>теля</w:t>
      </w:r>
      <w:r w:rsidR="006D0334" w:rsidRPr="006D0334">
        <w:rPr>
          <w:rFonts w:cs="Times New Roman"/>
          <w:szCs w:val="28"/>
        </w:rPr>
        <w:t xml:space="preserve"> (копия документа, удостоверяющего личность заяви</w:t>
      </w:r>
      <w:r w:rsidR="00041FD9">
        <w:rPr>
          <w:rFonts w:cs="Times New Roman"/>
          <w:szCs w:val="28"/>
        </w:rPr>
        <w:t>теля</w:t>
      </w:r>
      <w:r w:rsidR="005F432A">
        <w:rPr>
          <w:rFonts w:cs="Times New Roman"/>
          <w:szCs w:val="28"/>
        </w:rPr>
        <w:t xml:space="preserve">, – </w:t>
      </w:r>
      <w:r w:rsidR="006D0334" w:rsidRPr="006D0334">
        <w:rPr>
          <w:rFonts w:cs="Times New Roman"/>
          <w:szCs w:val="28"/>
        </w:rPr>
        <w:t>в с</w:t>
      </w:r>
      <w:r w:rsidR="00041FD9">
        <w:rPr>
          <w:rFonts w:cs="Times New Roman"/>
          <w:szCs w:val="28"/>
        </w:rPr>
        <w:t>лучае направления документов по </w:t>
      </w:r>
      <w:r w:rsidR="006D0334" w:rsidRPr="006D0334">
        <w:rPr>
          <w:rFonts w:cs="Times New Roman"/>
          <w:szCs w:val="28"/>
        </w:rPr>
        <w:t>почте);</w:t>
      </w:r>
    </w:p>
    <w:p w:rsidR="00041FD9" w:rsidRPr="006D0334" w:rsidRDefault="00041FD9" w:rsidP="00041FD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D0334">
        <w:rPr>
          <w:rFonts w:cs="Times New Roman"/>
          <w:szCs w:val="28"/>
        </w:rPr>
        <w:t>документ, удост</w:t>
      </w:r>
      <w:r w:rsidR="00826594">
        <w:rPr>
          <w:rFonts w:cs="Times New Roman"/>
          <w:szCs w:val="28"/>
        </w:rPr>
        <w:t>оверяющий личность</w:t>
      </w:r>
      <w:r w:rsidRPr="006D0334">
        <w:rPr>
          <w:rFonts w:cs="Times New Roman"/>
          <w:szCs w:val="28"/>
        </w:rPr>
        <w:t xml:space="preserve"> представителя заявителя</w:t>
      </w:r>
      <w:r w:rsidR="005F432A">
        <w:rPr>
          <w:rFonts w:cs="Times New Roman"/>
          <w:szCs w:val="28"/>
        </w:rPr>
        <w:t xml:space="preserve">, – </w:t>
      </w:r>
      <w:r w:rsidR="0008248F" w:rsidRPr="006D0334">
        <w:rPr>
          <w:rFonts w:cs="Times New Roman"/>
          <w:szCs w:val="28"/>
        </w:rPr>
        <w:t>в случае, если заявление подается представителем заявителя</w:t>
      </w:r>
      <w:r w:rsidRPr="006D0334">
        <w:rPr>
          <w:rFonts w:cs="Times New Roman"/>
          <w:szCs w:val="28"/>
        </w:rPr>
        <w:t xml:space="preserve"> (копия документа, удостоверяющего </w:t>
      </w:r>
      <w:r w:rsidR="00826594">
        <w:rPr>
          <w:rFonts w:cs="Times New Roman"/>
          <w:szCs w:val="28"/>
        </w:rPr>
        <w:t>личность</w:t>
      </w:r>
      <w:r w:rsidRPr="006D0334">
        <w:rPr>
          <w:rFonts w:cs="Times New Roman"/>
          <w:szCs w:val="28"/>
        </w:rPr>
        <w:t xml:space="preserve"> представителя заявителя</w:t>
      </w:r>
      <w:r w:rsidR="005F432A">
        <w:rPr>
          <w:rFonts w:cs="Times New Roman"/>
          <w:szCs w:val="28"/>
        </w:rPr>
        <w:t>, –</w:t>
      </w:r>
      <w:r w:rsidRPr="006D0334">
        <w:rPr>
          <w:rFonts w:cs="Times New Roman"/>
          <w:szCs w:val="28"/>
        </w:rPr>
        <w:t xml:space="preserve"> в случае направления документов по почте);</w:t>
      </w:r>
    </w:p>
    <w:p w:rsidR="006D0334" w:rsidRPr="006D0334" w:rsidRDefault="00071F91" w:rsidP="006D033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6D0334" w:rsidRPr="006D0334">
        <w:rPr>
          <w:rFonts w:cs="Times New Roman"/>
          <w:szCs w:val="28"/>
        </w:rPr>
        <w:t>документ, подтверждающий полномочия представителя заявителя</w:t>
      </w:r>
      <w:r w:rsidR="005F432A">
        <w:rPr>
          <w:rFonts w:cs="Times New Roman"/>
          <w:szCs w:val="28"/>
        </w:rPr>
        <w:t>,</w:t>
      </w:r>
      <w:r w:rsidR="006D0334" w:rsidRPr="006D0334">
        <w:rPr>
          <w:rFonts w:cs="Times New Roman"/>
          <w:szCs w:val="28"/>
        </w:rPr>
        <w:t xml:space="preserve"> – в случае, если заявление подается представителем заявителя (копия документа, подтверждающего полномо</w:t>
      </w:r>
      <w:r w:rsidR="00686DC6">
        <w:rPr>
          <w:rFonts w:cs="Times New Roman"/>
          <w:szCs w:val="28"/>
        </w:rPr>
        <w:t>чия представителя заявителя</w:t>
      </w:r>
      <w:r w:rsidR="005F432A">
        <w:rPr>
          <w:rFonts w:cs="Times New Roman"/>
          <w:szCs w:val="28"/>
        </w:rPr>
        <w:t>,</w:t>
      </w:r>
      <w:r w:rsidR="00686DC6">
        <w:rPr>
          <w:rFonts w:cs="Times New Roman"/>
          <w:szCs w:val="28"/>
        </w:rPr>
        <w:t xml:space="preserve"> – в </w:t>
      </w:r>
      <w:r w:rsidR="006D0334" w:rsidRPr="006D0334">
        <w:rPr>
          <w:rFonts w:cs="Times New Roman"/>
          <w:szCs w:val="28"/>
        </w:rPr>
        <w:t>случае направления документов по почте).</w:t>
      </w:r>
    </w:p>
    <w:p w:rsidR="006D0334" w:rsidRPr="006D0334" w:rsidRDefault="006D0334" w:rsidP="006D0334">
      <w:pPr>
        <w:jc w:val="both"/>
        <w:rPr>
          <w:rFonts w:cs="Times New Roman"/>
          <w:szCs w:val="28"/>
        </w:rPr>
      </w:pPr>
      <w:r w:rsidRPr="006D0334">
        <w:rPr>
          <w:rFonts w:cs="Times New Roman"/>
          <w:szCs w:val="28"/>
        </w:rPr>
        <w:t>Заявитель вправе представить иные документы, имеющие значение для рассмотрения заявления.</w:t>
      </w:r>
    </w:p>
    <w:p w:rsidR="007A2200" w:rsidRDefault="006D0334" w:rsidP="006D0334">
      <w:pPr>
        <w:jc w:val="both"/>
        <w:rPr>
          <w:rFonts w:cs="Times New Roman"/>
          <w:szCs w:val="28"/>
        </w:rPr>
      </w:pPr>
      <w:r w:rsidRPr="006D0334">
        <w:rPr>
          <w:rFonts w:cs="Times New Roman"/>
          <w:szCs w:val="28"/>
        </w:rPr>
        <w:t>В целях выдачи разрешения для размещения стоянки средств передвижения инвалидов уполномоченный орган запрашивает в Фонде пенсионного и социального страхования Российской Федерации в порядке межведомственного информационного взаимодействия сведения о наличии инвалидности</w:t>
      </w:r>
      <w:r>
        <w:rPr>
          <w:rFonts w:cs="Times New Roman"/>
          <w:szCs w:val="28"/>
        </w:rPr>
        <w:t>.»;</w:t>
      </w:r>
    </w:p>
    <w:p w:rsidR="008705E6" w:rsidRDefault="008705E6" w:rsidP="00767DA6">
      <w:pPr>
        <w:jc w:val="both"/>
      </w:pPr>
      <w:r>
        <w:rPr>
          <w:rFonts w:cs="Times New Roman"/>
          <w:szCs w:val="28"/>
        </w:rPr>
        <w:t>- в</w:t>
      </w:r>
      <w:r w:rsidR="00280C7A">
        <w:rPr>
          <w:rFonts w:cs="Times New Roman"/>
          <w:szCs w:val="28"/>
        </w:rPr>
        <w:t xml:space="preserve"> </w:t>
      </w:r>
      <w:r>
        <w:rPr>
          <w:szCs w:val="28"/>
        </w:rPr>
        <w:t>абзаце восьмом</w:t>
      </w:r>
      <w:r w:rsidRPr="00EB4788">
        <w:rPr>
          <w:szCs w:val="28"/>
        </w:rPr>
        <w:t xml:space="preserve"> </w:t>
      </w:r>
      <w:r>
        <w:t xml:space="preserve">пункта 12 </w:t>
      </w:r>
      <w:r w:rsidR="00280C7A" w:rsidRPr="00FC01FA">
        <w:rPr>
          <w:rFonts w:cs="Times New Roman"/>
          <w:szCs w:val="28"/>
        </w:rPr>
        <w:t>слова «</w:t>
      </w:r>
      <w:r w:rsidR="00280C7A" w:rsidRPr="00FC01FA">
        <w:t>, садоводства или осуществления крестьянским (фермерским) хозяйством его деятельности» заменить словами «в границах населенного пункта, садоводства для собственных нужд»</w:t>
      </w:r>
      <w:r>
        <w:t>;</w:t>
      </w:r>
    </w:p>
    <w:p w:rsidR="008705E6" w:rsidRDefault="008705E6" w:rsidP="00767DA6">
      <w:pPr>
        <w:jc w:val="both"/>
      </w:pPr>
      <w:r>
        <w:t xml:space="preserve">- абзац второй </w:t>
      </w:r>
      <w:r w:rsidRPr="008705E6">
        <w:t>пункт</w:t>
      </w:r>
      <w:r>
        <w:t>а</w:t>
      </w:r>
      <w:r w:rsidRPr="008705E6">
        <w:t xml:space="preserve"> </w:t>
      </w:r>
      <w:r>
        <w:t>18 после слова «Правительством</w:t>
      </w:r>
      <w:r w:rsidRPr="008705E6">
        <w:t>» дополнить словом «Ярославской»;</w:t>
      </w:r>
    </w:p>
    <w:p w:rsidR="00EB4788" w:rsidRDefault="008705E6" w:rsidP="00767DA6">
      <w:pPr>
        <w:jc w:val="both"/>
        <w:rPr>
          <w:szCs w:val="28"/>
        </w:rPr>
      </w:pPr>
      <w:r>
        <w:rPr>
          <w:szCs w:val="28"/>
        </w:rPr>
        <w:t>- в абзаце третьем пункта 20 слово «области» заменить словами «Ярославской области»</w:t>
      </w:r>
      <w:r w:rsidR="00451A33">
        <w:rPr>
          <w:szCs w:val="28"/>
        </w:rPr>
        <w:t>;</w:t>
      </w:r>
    </w:p>
    <w:p w:rsidR="00AE1CD6" w:rsidRPr="00FC01FA" w:rsidRDefault="009357B8" w:rsidP="00767DA6">
      <w:pPr>
        <w:jc w:val="both"/>
        <w:rPr>
          <w:szCs w:val="28"/>
        </w:rPr>
      </w:pPr>
      <w:r>
        <w:rPr>
          <w:szCs w:val="28"/>
        </w:rPr>
        <w:t>- в строке заголовочной части формы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</w:t>
      </w:r>
      <w:r w:rsidR="005F432A">
        <w:rPr>
          <w:szCs w:val="28"/>
        </w:rPr>
        <w:t> </w:t>
      </w:r>
      <w:r>
        <w:rPr>
          <w:szCs w:val="28"/>
        </w:rPr>
        <w:t>установления сервитутов, публичных сервитутов, являющейся приложением 1 к Порядку</w:t>
      </w:r>
      <w:r w:rsidR="00E0493D">
        <w:rPr>
          <w:szCs w:val="28"/>
        </w:rPr>
        <w:t>,</w:t>
      </w:r>
      <w:r w:rsidR="00AE1CD6">
        <w:rPr>
          <w:szCs w:val="28"/>
        </w:rPr>
        <w:t xml:space="preserve"> слова «исполнительного органа государственной власти» заменить словами «органа исполнительной власти», слова «адрес исполнительного»</w:t>
      </w:r>
      <w:r w:rsidR="00E0493D">
        <w:rPr>
          <w:szCs w:val="28"/>
        </w:rPr>
        <w:t xml:space="preserve"> </w:t>
      </w:r>
      <w:r w:rsidR="00557462">
        <w:rPr>
          <w:rFonts w:cs="Times New Roman"/>
          <w:szCs w:val="26"/>
        </w:rPr>
        <w:t>–</w:t>
      </w:r>
      <w:r w:rsidR="00AE1CD6">
        <w:rPr>
          <w:szCs w:val="28"/>
        </w:rPr>
        <w:t xml:space="preserve"> </w:t>
      </w:r>
      <w:r w:rsidR="00B26101">
        <w:rPr>
          <w:szCs w:val="28"/>
        </w:rPr>
        <w:t xml:space="preserve">словами </w:t>
      </w:r>
      <w:r w:rsidR="00AE1CD6">
        <w:rPr>
          <w:szCs w:val="28"/>
        </w:rPr>
        <w:t>«адрес уполномоченного».</w:t>
      </w:r>
    </w:p>
    <w:p w:rsidR="00BB38FE" w:rsidRDefault="008705E6" w:rsidP="00767DA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C5FFB" w:rsidRPr="009C5FFB">
        <w:rPr>
          <w:rFonts w:cs="Times New Roman"/>
          <w:szCs w:val="28"/>
        </w:rPr>
        <w:t>.</w:t>
      </w:r>
      <w:r w:rsidR="00B84F9E">
        <w:rPr>
          <w:rFonts w:cs="Times New Roman"/>
          <w:szCs w:val="28"/>
        </w:rPr>
        <w:t> </w:t>
      </w:r>
      <w:r w:rsidR="00CA6AF9">
        <w:t>Постановление вступа</w:t>
      </w:r>
      <w:r w:rsidR="00FB31D2">
        <w:t>ет в силу с момента подписания</w:t>
      </w:r>
      <w:r w:rsidR="009C5FFB" w:rsidRPr="009C5FFB">
        <w:rPr>
          <w:rFonts w:cs="Times New Roman"/>
          <w:szCs w:val="28"/>
        </w:rPr>
        <w:t>.</w:t>
      </w:r>
    </w:p>
    <w:p w:rsidR="00767DA6" w:rsidRPr="004B3641" w:rsidRDefault="00767DA6" w:rsidP="00557462">
      <w:pPr>
        <w:ind w:firstLine="0"/>
        <w:jc w:val="both"/>
        <w:rPr>
          <w:rFonts w:cs="Times New Roman"/>
          <w:szCs w:val="27"/>
        </w:rPr>
      </w:pPr>
    </w:p>
    <w:p w:rsidR="005B4921" w:rsidRDefault="005B4921" w:rsidP="00767DA6">
      <w:pPr>
        <w:jc w:val="both"/>
        <w:rPr>
          <w:rFonts w:cs="Times New Roman"/>
          <w:szCs w:val="27"/>
        </w:rPr>
      </w:pPr>
    </w:p>
    <w:p w:rsidR="00557462" w:rsidRPr="004B3641" w:rsidRDefault="00557462" w:rsidP="00767DA6">
      <w:pPr>
        <w:jc w:val="both"/>
        <w:rPr>
          <w:rFonts w:cs="Times New Roman"/>
          <w:szCs w:val="27"/>
        </w:rPr>
      </w:pPr>
    </w:p>
    <w:p w:rsidR="00911020" w:rsidRDefault="00911020" w:rsidP="00767DA6">
      <w:pPr>
        <w:tabs>
          <w:tab w:val="right" w:pos="8931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:rsidR="00911020" w:rsidRDefault="00911020" w:rsidP="00767DA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:rsidR="00E1407E" w:rsidRPr="00694A0B" w:rsidRDefault="00D60764" w:rsidP="00D60764">
      <w:pPr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694A0B" w:rsidSect="004B36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9C" w:rsidRDefault="0014429C" w:rsidP="00CF5840">
      <w:r>
        <w:separator/>
      </w:r>
    </w:p>
  </w:endnote>
  <w:endnote w:type="continuationSeparator" w:id="0">
    <w:p w:rsidR="0014429C" w:rsidRDefault="0014429C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4" w:rsidRDefault="00D607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60764" w:rsidTr="00D607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60764" w:rsidRPr="00D60764" w:rsidRDefault="00D60764" w:rsidP="00D60764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D607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60764" w:rsidRPr="00D60764" w:rsidRDefault="00D60764" w:rsidP="00D60764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60764">
            <w:rPr>
              <w:rFonts w:cs="Times New Roman"/>
              <w:color w:val="808080"/>
              <w:sz w:val="18"/>
            </w:rPr>
            <w:t xml:space="preserve">Страница </w:t>
          </w:r>
          <w:r w:rsidRPr="00D60764">
            <w:rPr>
              <w:rFonts w:cs="Times New Roman"/>
              <w:color w:val="808080"/>
              <w:sz w:val="18"/>
            </w:rPr>
            <w:fldChar w:fldCharType="begin"/>
          </w:r>
          <w:r w:rsidRPr="00D607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D60764">
            <w:rPr>
              <w:rFonts w:cs="Times New Roman"/>
              <w:color w:val="808080"/>
              <w:sz w:val="18"/>
            </w:rPr>
            <w:fldChar w:fldCharType="separate"/>
          </w:r>
          <w:r w:rsidRPr="00D60764">
            <w:rPr>
              <w:rFonts w:cs="Times New Roman"/>
              <w:noProof/>
              <w:color w:val="808080"/>
              <w:sz w:val="18"/>
            </w:rPr>
            <w:t>1</w:t>
          </w:r>
          <w:r w:rsidRPr="00D60764">
            <w:rPr>
              <w:rFonts w:cs="Times New Roman"/>
              <w:color w:val="808080"/>
              <w:sz w:val="18"/>
            </w:rPr>
            <w:fldChar w:fldCharType="end"/>
          </w:r>
          <w:r w:rsidRPr="00D60764">
            <w:rPr>
              <w:rFonts w:cs="Times New Roman"/>
              <w:color w:val="808080"/>
              <w:sz w:val="18"/>
            </w:rPr>
            <w:t xml:space="preserve"> из </w:t>
          </w:r>
          <w:r w:rsidRPr="00D60764">
            <w:rPr>
              <w:rFonts w:cs="Times New Roman"/>
              <w:color w:val="808080"/>
              <w:sz w:val="18"/>
            </w:rPr>
            <w:fldChar w:fldCharType="begin"/>
          </w:r>
          <w:r w:rsidRPr="00D607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60764">
            <w:rPr>
              <w:rFonts w:cs="Times New Roman"/>
              <w:color w:val="808080"/>
              <w:sz w:val="18"/>
            </w:rPr>
            <w:fldChar w:fldCharType="separate"/>
          </w:r>
          <w:r w:rsidRPr="00D60764">
            <w:rPr>
              <w:rFonts w:cs="Times New Roman"/>
              <w:noProof/>
              <w:color w:val="808080"/>
              <w:sz w:val="18"/>
            </w:rPr>
            <w:t>2</w:t>
          </w:r>
          <w:r w:rsidRPr="00D6076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60764" w:rsidRPr="00D60764" w:rsidRDefault="00D60764" w:rsidP="00D607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60764" w:rsidTr="00D60764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60764" w:rsidRPr="00D60764" w:rsidRDefault="00D60764" w:rsidP="00D60764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D6076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60764" w:rsidRPr="00D60764" w:rsidRDefault="00D60764" w:rsidP="00D60764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60764">
            <w:rPr>
              <w:rFonts w:cs="Times New Roman"/>
              <w:color w:val="808080"/>
              <w:sz w:val="18"/>
            </w:rPr>
            <w:t xml:space="preserve">Страница </w:t>
          </w:r>
          <w:r w:rsidRPr="00D60764">
            <w:rPr>
              <w:rFonts w:cs="Times New Roman"/>
              <w:color w:val="808080"/>
              <w:sz w:val="18"/>
            </w:rPr>
            <w:fldChar w:fldCharType="begin"/>
          </w:r>
          <w:r w:rsidRPr="00D60764">
            <w:rPr>
              <w:rFonts w:cs="Times New Roman"/>
              <w:color w:val="808080"/>
              <w:sz w:val="18"/>
            </w:rPr>
            <w:instrText xml:space="preserve"> PAGE </w:instrText>
          </w:r>
          <w:r w:rsidRPr="00D60764">
            <w:rPr>
              <w:rFonts w:cs="Times New Roman"/>
              <w:color w:val="808080"/>
              <w:sz w:val="18"/>
            </w:rPr>
            <w:fldChar w:fldCharType="separate"/>
          </w:r>
          <w:r w:rsidRPr="00D60764">
            <w:rPr>
              <w:rFonts w:cs="Times New Roman"/>
              <w:noProof/>
              <w:color w:val="808080"/>
              <w:sz w:val="18"/>
            </w:rPr>
            <w:t>1</w:t>
          </w:r>
          <w:r w:rsidRPr="00D60764">
            <w:rPr>
              <w:rFonts w:cs="Times New Roman"/>
              <w:color w:val="808080"/>
              <w:sz w:val="18"/>
            </w:rPr>
            <w:fldChar w:fldCharType="end"/>
          </w:r>
          <w:r w:rsidRPr="00D60764">
            <w:rPr>
              <w:rFonts w:cs="Times New Roman"/>
              <w:color w:val="808080"/>
              <w:sz w:val="18"/>
            </w:rPr>
            <w:t xml:space="preserve"> из </w:t>
          </w:r>
          <w:r w:rsidRPr="00D60764">
            <w:rPr>
              <w:rFonts w:cs="Times New Roman"/>
              <w:color w:val="808080"/>
              <w:sz w:val="18"/>
            </w:rPr>
            <w:fldChar w:fldCharType="begin"/>
          </w:r>
          <w:r w:rsidRPr="00D60764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60764">
            <w:rPr>
              <w:rFonts w:cs="Times New Roman"/>
              <w:color w:val="808080"/>
              <w:sz w:val="18"/>
            </w:rPr>
            <w:fldChar w:fldCharType="separate"/>
          </w:r>
          <w:r w:rsidRPr="00D60764">
            <w:rPr>
              <w:rFonts w:cs="Times New Roman"/>
              <w:noProof/>
              <w:color w:val="808080"/>
              <w:sz w:val="18"/>
            </w:rPr>
            <w:t>2</w:t>
          </w:r>
          <w:r w:rsidRPr="00D60764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D60764" w:rsidRPr="00D60764" w:rsidRDefault="00D60764" w:rsidP="00D60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9C" w:rsidRDefault="0014429C" w:rsidP="00CF5840">
      <w:r>
        <w:separator/>
      </w:r>
    </w:p>
  </w:footnote>
  <w:footnote w:type="continuationSeparator" w:id="0">
    <w:p w:rsidR="0014429C" w:rsidRDefault="0014429C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4" w:rsidRDefault="00D607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19" w:rsidRPr="00D60764" w:rsidRDefault="00680319" w:rsidP="00D607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4" w:rsidRDefault="00D607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1EE"/>
    <w:rsid w:val="0000609F"/>
    <w:rsid w:val="00007DCA"/>
    <w:rsid w:val="000345F1"/>
    <w:rsid w:val="00040F99"/>
    <w:rsid w:val="00041FD9"/>
    <w:rsid w:val="000442E0"/>
    <w:rsid w:val="00057504"/>
    <w:rsid w:val="000700F1"/>
    <w:rsid w:val="00071F91"/>
    <w:rsid w:val="0008248F"/>
    <w:rsid w:val="00092F8C"/>
    <w:rsid w:val="000E3EDF"/>
    <w:rsid w:val="000E5D4A"/>
    <w:rsid w:val="000F7274"/>
    <w:rsid w:val="00103B46"/>
    <w:rsid w:val="00105A60"/>
    <w:rsid w:val="00107738"/>
    <w:rsid w:val="001216B1"/>
    <w:rsid w:val="00134572"/>
    <w:rsid w:val="001347C5"/>
    <w:rsid w:val="0013691A"/>
    <w:rsid w:val="00142872"/>
    <w:rsid w:val="0014429C"/>
    <w:rsid w:val="001513A1"/>
    <w:rsid w:val="0015640E"/>
    <w:rsid w:val="001707B3"/>
    <w:rsid w:val="001B6AAD"/>
    <w:rsid w:val="001C6CD3"/>
    <w:rsid w:val="001C78DA"/>
    <w:rsid w:val="001E3FE0"/>
    <w:rsid w:val="001F1412"/>
    <w:rsid w:val="00217DE6"/>
    <w:rsid w:val="002306C4"/>
    <w:rsid w:val="00231A3C"/>
    <w:rsid w:val="00234031"/>
    <w:rsid w:val="00240B2A"/>
    <w:rsid w:val="00260038"/>
    <w:rsid w:val="002617A0"/>
    <w:rsid w:val="0026346E"/>
    <w:rsid w:val="002653C5"/>
    <w:rsid w:val="00275585"/>
    <w:rsid w:val="00280C7A"/>
    <w:rsid w:val="00292FF2"/>
    <w:rsid w:val="002931BD"/>
    <w:rsid w:val="002A3A32"/>
    <w:rsid w:val="002D4359"/>
    <w:rsid w:val="002F0EC4"/>
    <w:rsid w:val="002F30DD"/>
    <w:rsid w:val="002F6DDE"/>
    <w:rsid w:val="00312C13"/>
    <w:rsid w:val="003246AA"/>
    <w:rsid w:val="00331721"/>
    <w:rsid w:val="003507E1"/>
    <w:rsid w:val="0035173D"/>
    <w:rsid w:val="003656CE"/>
    <w:rsid w:val="00381164"/>
    <w:rsid w:val="0039529B"/>
    <w:rsid w:val="003A2DCC"/>
    <w:rsid w:val="003B49AE"/>
    <w:rsid w:val="003C7309"/>
    <w:rsid w:val="003D1E8D"/>
    <w:rsid w:val="003F43C8"/>
    <w:rsid w:val="003F65E2"/>
    <w:rsid w:val="003F6A59"/>
    <w:rsid w:val="00405B45"/>
    <w:rsid w:val="0040656C"/>
    <w:rsid w:val="00410C83"/>
    <w:rsid w:val="004171BF"/>
    <w:rsid w:val="00430F5C"/>
    <w:rsid w:val="0043741F"/>
    <w:rsid w:val="00451A33"/>
    <w:rsid w:val="00452BE9"/>
    <w:rsid w:val="00453609"/>
    <w:rsid w:val="0046184B"/>
    <w:rsid w:val="0047031B"/>
    <w:rsid w:val="00470773"/>
    <w:rsid w:val="00470F06"/>
    <w:rsid w:val="00476DEA"/>
    <w:rsid w:val="00476E80"/>
    <w:rsid w:val="0047728C"/>
    <w:rsid w:val="004823C3"/>
    <w:rsid w:val="00487DAB"/>
    <w:rsid w:val="004B3641"/>
    <w:rsid w:val="004F0106"/>
    <w:rsid w:val="005405AE"/>
    <w:rsid w:val="00547508"/>
    <w:rsid w:val="00557462"/>
    <w:rsid w:val="00560F5C"/>
    <w:rsid w:val="00570FBB"/>
    <w:rsid w:val="005862FB"/>
    <w:rsid w:val="005A0A51"/>
    <w:rsid w:val="005A3A6C"/>
    <w:rsid w:val="005B197A"/>
    <w:rsid w:val="005B4921"/>
    <w:rsid w:val="005C1E31"/>
    <w:rsid w:val="005C6A81"/>
    <w:rsid w:val="005C6F8F"/>
    <w:rsid w:val="005D0750"/>
    <w:rsid w:val="005D4AE9"/>
    <w:rsid w:val="005E32EE"/>
    <w:rsid w:val="005F2543"/>
    <w:rsid w:val="005F432A"/>
    <w:rsid w:val="00604698"/>
    <w:rsid w:val="00612369"/>
    <w:rsid w:val="0061409A"/>
    <w:rsid w:val="006157BF"/>
    <w:rsid w:val="00615BAD"/>
    <w:rsid w:val="0062398D"/>
    <w:rsid w:val="00631ABE"/>
    <w:rsid w:val="0063423E"/>
    <w:rsid w:val="00641E07"/>
    <w:rsid w:val="006769CD"/>
    <w:rsid w:val="00680319"/>
    <w:rsid w:val="00681496"/>
    <w:rsid w:val="00686DC6"/>
    <w:rsid w:val="00694A0B"/>
    <w:rsid w:val="006A67ED"/>
    <w:rsid w:val="006D0334"/>
    <w:rsid w:val="006F5645"/>
    <w:rsid w:val="00701F7E"/>
    <w:rsid w:val="00731DFF"/>
    <w:rsid w:val="007341B3"/>
    <w:rsid w:val="00737BC4"/>
    <w:rsid w:val="00737E26"/>
    <w:rsid w:val="007469AD"/>
    <w:rsid w:val="007638C4"/>
    <w:rsid w:val="00767DA6"/>
    <w:rsid w:val="0077372A"/>
    <w:rsid w:val="007802D7"/>
    <w:rsid w:val="0079053E"/>
    <w:rsid w:val="007908D4"/>
    <w:rsid w:val="0079424F"/>
    <w:rsid w:val="007964DB"/>
    <w:rsid w:val="00796C37"/>
    <w:rsid w:val="007975FC"/>
    <w:rsid w:val="007A2200"/>
    <w:rsid w:val="007A2D1C"/>
    <w:rsid w:val="007A69A9"/>
    <w:rsid w:val="007C26CB"/>
    <w:rsid w:val="00810833"/>
    <w:rsid w:val="00816964"/>
    <w:rsid w:val="00820841"/>
    <w:rsid w:val="00826594"/>
    <w:rsid w:val="008418C8"/>
    <w:rsid w:val="00842B72"/>
    <w:rsid w:val="008705E6"/>
    <w:rsid w:val="00870C5A"/>
    <w:rsid w:val="008A362B"/>
    <w:rsid w:val="008B1746"/>
    <w:rsid w:val="008C1CB8"/>
    <w:rsid w:val="008C5C70"/>
    <w:rsid w:val="008E0637"/>
    <w:rsid w:val="00911020"/>
    <w:rsid w:val="009357B8"/>
    <w:rsid w:val="009618F7"/>
    <w:rsid w:val="009625D7"/>
    <w:rsid w:val="00963295"/>
    <w:rsid w:val="00966763"/>
    <w:rsid w:val="00981891"/>
    <w:rsid w:val="009A4268"/>
    <w:rsid w:val="009B4A0E"/>
    <w:rsid w:val="009B78B7"/>
    <w:rsid w:val="009C5FFB"/>
    <w:rsid w:val="009E3194"/>
    <w:rsid w:val="009F720F"/>
    <w:rsid w:val="00A004EC"/>
    <w:rsid w:val="00A10B29"/>
    <w:rsid w:val="00A23139"/>
    <w:rsid w:val="00A45A98"/>
    <w:rsid w:val="00A477F4"/>
    <w:rsid w:val="00A516E0"/>
    <w:rsid w:val="00A61673"/>
    <w:rsid w:val="00A662F5"/>
    <w:rsid w:val="00A75A9F"/>
    <w:rsid w:val="00A83D83"/>
    <w:rsid w:val="00A93393"/>
    <w:rsid w:val="00AB0A0B"/>
    <w:rsid w:val="00AC0EF1"/>
    <w:rsid w:val="00AC1352"/>
    <w:rsid w:val="00AE0B06"/>
    <w:rsid w:val="00AE1CD6"/>
    <w:rsid w:val="00AE29AC"/>
    <w:rsid w:val="00B141A1"/>
    <w:rsid w:val="00B26101"/>
    <w:rsid w:val="00B33236"/>
    <w:rsid w:val="00B41FCA"/>
    <w:rsid w:val="00B55589"/>
    <w:rsid w:val="00B61BF1"/>
    <w:rsid w:val="00B70243"/>
    <w:rsid w:val="00B81357"/>
    <w:rsid w:val="00B84F9E"/>
    <w:rsid w:val="00B90652"/>
    <w:rsid w:val="00BA49F6"/>
    <w:rsid w:val="00BB1812"/>
    <w:rsid w:val="00BB38FE"/>
    <w:rsid w:val="00BC50C8"/>
    <w:rsid w:val="00BD3826"/>
    <w:rsid w:val="00BE1D35"/>
    <w:rsid w:val="00BE7C98"/>
    <w:rsid w:val="00C0135C"/>
    <w:rsid w:val="00C208D9"/>
    <w:rsid w:val="00C32913"/>
    <w:rsid w:val="00C4062D"/>
    <w:rsid w:val="00C50842"/>
    <w:rsid w:val="00C57531"/>
    <w:rsid w:val="00C82927"/>
    <w:rsid w:val="00C93D8C"/>
    <w:rsid w:val="00CA6AF9"/>
    <w:rsid w:val="00CA6FE5"/>
    <w:rsid w:val="00CB65C6"/>
    <w:rsid w:val="00CD08F4"/>
    <w:rsid w:val="00CE1993"/>
    <w:rsid w:val="00CF5840"/>
    <w:rsid w:val="00D0069D"/>
    <w:rsid w:val="00D00EFB"/>
    <w:rsid w:val="00D037DC"/>
    <w:rsid w:val="00D03DDC"/>
    <w:rsid w:val="00D06430"/>
    <w:rsid w:val="00D12958"/>
    <w:rsid w:val="00D27DB8"/>
    <w:rsid w:val="00D438D5"/>
    <w:rsid w:val="00D60764"/>
    <w:rsid w:val="00D6732D"/>
    <w:rsid w:val="00D93F0C"/>
    <w:rsid w:val="00D94B06"/>
    <w:rsid w:val="00D96DCE"/>
    <w:rsid w:val="00D970E4"/>
    <w:rsid w:val="00DB6752"/>
    <w:rsid w:val="00DE3532"/>
    <w:rsid w:val="00E03390"/>
    <w:rsid w:val="00E0493D"/>
    <w:rsid w:val="00E1407E"/>
    <w:rsid w:val="00E25B31"/>
    <w:rsid w:val="00E2665A"/>
    <w:rsid w:val="00E26697"/>
    <w:rsid w:val="00E26D93"/>
    <w:rsid w:val="00E33199"/>
    <w:rsid w:val="00E53321"/>
    <w:rsid w:val="00E611CA"/>
    <w:rsid w:val="00E73685"/>
    <w:rsid w:val="00E738D9"/>
    <w:rsid w:val="00E82B50"/>
    <w:rsid w:val="00E85E94"/>
    <w:rsid w:val="00E87507"/>
    <w:rsid w:val="00EA0B22"/>
    <w:rsid w:val="00EA0F48"/>
    <w:rsid w:val="00EB0B3D"/>
    <w:rsid w:val="00EB4788"/>
    <w:rsid w:val="00EB5F27"/>
    <w:rsid w:val="00EF10A2"/>
    <w:rsid w:val="00F026CC"/>
    <w:rsid w:val="00F05005"/>
    <w:rsid w:val="00F10E39"/>
    <w:rsid w:val="00F2106A"/>
    <w:rsid w:val="00F24227"/>
    <w:rsid w:val="00F348C8"/>
    <w:rsid w:val="00F34AB9"/>
    <w:rsid w:val="00F40C16"/>
    <w:rsid w:val="00F61A62"/>
    <w:rsid w:val="00F66088"/>
    <w:rsid w:val="00F82D65"/>
    <w:rsid w:val="00FA5EA7"/>
    <w:rsid w:val="00FB31D2"/>
    <w:rsid w:val="00FB4910"/>
    <w:rsid w:val="00FC01FA"/>
    <w:rsid w:val="00FC6ECA"/>
    <w:rsid w:val="00FE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136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136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1085</numik>
    <kind xmlns="e2080b48-eafa-461e-b501-38555d38caa1">79</kind>
    <num xmlns="af44e648-6311-40f1-ad37-1234555fd9ba">1085</num>
    <beginactiondate xmlns="a853e5a8-fa1e-4dd3-a1b5-1604bfb35b05">2024-10-23T20:00:00+00:00</beginactiondate>
    <approvaldate xmlns="081b8c99-5a1b-4ba1-9a3e-0d0cea83319e">2024-10-23T20:00:00+00:00</approvaldate>
    <bigtitle xmlns="a853e5a8-fa1e-4dd3-a1b5-1604bfb35b05">О внесении изменений в постановление Правительства Ярославской области от 11.11.2022 № 996-п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1085-п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EADB78AD-F047-4473-80E7-BA64D94D5ADA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420</Words>
  <Characters>3170</Characters>
  <Application>Microsoft Office Word</Application>
  <DocSecurity>0</DocSecurity>
  <Lines>83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2024-09-17T14:09:00Z</cp:lastPrinted>
  <dcterms:created xsi:type="dcterms:W3CDTF">2024-10-28T08:45:00Z</dcterms:created>
  <dcterms:modified xsi:type="dcterms:W3CDTF">2024-10-28T08:45:00Z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